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CC" w:rsidRPr="00676EFE" w:rsidRDefault="00CC5436" w:rsidP="008F3EC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D20202" w:rsidRPr="00676EFE">
        <w:rPr>
          <w:rFonts w:ascii="Times New Roman" w:hAnsi="Times New Roman"/>
          <w:b/>
          <w:sz w:val="26"/>
          <w:szCs w:val="26"/>
        </w:rPr>
        <w:t>лан мероприяти</w:t>
      </w:r>
      <w:r>
        <w:rPr>
          <w:rFonts w:ascii="Times New Roman" w:hAnsi="Times New Roman"/>
          <w:b/>
          <w:sz w:val="26"/>
          <w:szCs w:val="26"/>
        </w:rPr>
        <w:t>й</w:t>
      </w:r>
      <w:r w:rsidR="00D20202" w:rsidRPr="00676EFE">
        <w:rPr>
          <w:rFonts w:ascii="Times New Roman" w:hAnsi="Times New Roman"/>
          <w:b/>
          <w:sz w:val="26"/>
          <w:szCs w:val="26"/>
        </w:rPr>
        <w:t xml:space="preserve"> в дни </w:t>
      </w:r>
      <w:r w:rsidR="00001501" w:rsidRPr="00676EFE">
        <w:rPr>
          <w:rFonts w:ascii="Times New Roman" w:hAnsi="Times New Roman"/>
          <w:b/>
          <w:sz w:val="26"/>
          <w:szCs w:val="26"/>
        </w:rPr>
        <w:t>осенних</w:t>
      </w:r>
      <w:r w:rsidR="00D20202" w:rsidRPr="00676EFE">
        <w:rPr>
          <w:rFonts w:ascii="Times New Roman" w:hAnsi="Times New Roman"/>
          <w:b/>
          <w:sz w:val="26"/>
          <w:szCs w:val="26"/>
        </w:rPr>
        <w:t xml:space="preserve"> каникул </w:t>
      </w:r>
    </w:p>
    <w:p w:rsidR="006136E2" w:rsidRPr="00676EFE" w:rsidRDefault="008F3ECC" w:rsidP="008F3ECC">
      <w:pPr>
        <w:jc w:val="center"/>
        <w:rPr>
          <w:rFonts w:ascii="Times New Roman" w:hAnsi="Times New Roman"/>
          <w:b/>
          <w:sz w:val="26"/>
          <w:szCs w:val="26"/>
        </w:rPr>
      </w:pPr>
      <w:r w:rsidRPr="00676EFE">
        <w:rPr>
          <w:rFonts w:ascii="Times New Roman" w:hAnsi="Times New Roman"/>
          <w:b/>
          <w:sz w:val="26"/>
          <w:szCs w:val="26"/>
        </w:rPr>
        <w:t>в МОУ «ЛИЦЕЙ № 230» Г.</w:t>
      </w:r>
      <w:proofErr w:type="gramStart"/>
      <w:r w:rsidRPr="00676EFE">
        <w:rPr>
          <w:rFonts w:ascii="Times New Roman" w:hAnsi="Times New Roman"/>
          <w:b/>
          <w:sz w:val="26"/>
          <w:szCs w:val="26"/>
        </w:rPr>
        <w:t>ЗАРЕЧНОГО</w:t>
      </w:r>
      <w:proofErr w:type="gramEnd"/>
    </w:p>
    <w:p w:rsidR="00D20202" w:rsidRDefault="00D20202" w:rsidP="00D029FC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5"/>
        <w:gridCol w:w="1560"/>
        <w:gridCol w:w="1843"/>
        <w:gridCol w:w="1560"/>
        <w:gridCol w:w="1984"/>
      </w:tblGrid>
      <w:tr w:rsidR="00D20202" w:rsidRPr="00FB7A86" w:rsidTr="00001501">
        <w:tc>
          <w:tcPr>
            <w:tcW w:w="817" w:type="dxa"/>
            <w:shd w:val="clear" w:color="auto" w:fill="auto"/>
          </w:tcPr>
          <w:p w:rsidR="00D20202" w:rsidRPr="00D20202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D20202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D20202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D20202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125" w:type="dxa"/>
            <w:shd w:val="clear" w:color="auto" w:fill="auto"/>
          </w:tcPr>
          <w:p w:rsidR="00D20202" w:rsidRPr="00D20202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D20202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D20202" w:rsidRPr="00D20202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FB7A86">
              <w:rPr>
                <w:rFonts w:ascii="Times New Roman" w:hAnsi="Times New Roman"/>
                <w:szCs w:val="24"/>
              </w:rPr>
              <w:t>Дата и в</w:t>
            </w:r>
            <w:r w:rsidRPr="00D20202">
              <w:rPr>
                <w:rFonts w:ascii="Times New Roman" w:hAnsi="Times New Roman"/>
                <w:szCs w:val="24"/>
              </w:rPr>
              <w:t>ремя начала мероприятия</w:t>
            </w:r>
          </w:p>
        </w:tc>
        <w:tc>
          <w:tcPr>
            <w:tcW w:w="1843" w:type="dxa"/>
            <w:shd w:val="clear" w:color="auto" w:fill="auto"/>
          </w:tcPr>
          <w:p w:rsidR="00D20202" w:rsidRPr="00D20202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FB7A86">
              <w:rPr>
                <w:rFonts w:ascii="Times New Roman" w:hAnsi="Times New Roman"/>
                <w:szCs w:val="24"/>
              </w:rPr>
              <w:t>Наименование образовательной организации и м</w:t>
            </w:r>
            <w:r w:rsidRPr="00D20202">
              <w:rPr>
                <w:rFonts w:ascii="Times New Roman" w:hAnsi="Times New Roman"/>
                <w:szCs w:val="24"/>
              </w:rPr>
              <w:t>есто проведения</w:t>
            </w:r>
          </w:p>
        </w:tc>
        <w:tc>
          <w:tcPr>
            <w:tcW w:w="1560" w:type="dxa"/>
            <w:shd w:val="clear" w:color="auto" w:fill="auto"/>
          </w:tcPr>
          <w:p w:rsidR="00D20202" w:rsidRPr="00D20202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D20202">
              <w:rPr>
                <w:rFonts w:ascii="Times New Roman" w:hAnsi="Times New Roman"/>
                <w:szCs w:val="24"/>
              </w:rPr>
              <w:t>Категория участников и планируемое кол-во</w:t>
            </w:r>
          </w:p>
        </w:tc>
        <w:tc>
          <w:tcPr>
            <w:tcW w:w="1984" w:type="dxa"/>
            <w:shd w:val="clear" w:color="auto" w:fill="auto"/>
          </w:tcPr>
          <w:p w:rsidR="00D20202" w:rsidRPr="00FB7A86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proofErr w:type="gramStart"/>
            <w:r w:rsidRPr="00D20202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D20202">
              <w:rPr>
                <w:rFonts w:ascii="Times New Roman" w:hAnsi="Times New Roman"/>
                <w:szCs w:val="24"/>
              </w:rPr>
              <w:t xml:space="preserve"> за проведение</w:t>
            </w:r>
          </w:p>
          <w:p w:rsidR="00D20202" w:rsidRPr="00D20202" w:rsidRDefault="00D20202" w:rsidP="000015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FB7A86">
              <w:rPr>
                <w:rFonts w:ascii="Times New Roman" w:hAnsi="Times New Roman"/>
                <w:szCs w:val="24"/>
              </w:rPr>
              <w:t xml:space="preserve">(ФИО </w:t>
            </w:r>
            <w:r w:rsidRPr="00001501">
              <w:rPr>
                <w:rFonts w:ascii="Times New Roman" w:hAnsi="Times New Roman"/>
                <w:color w:val="000000" w:themeColor="text1"/>
                <w:szCs w:val="24"/>
              </w:rPr>
              <w:t>полностью</w:t>
            </w:r>
            <w:r w:rsidR="00920155" w:rsidRPr="009B62AD">
              <w:rPr>
                <w:rFonts w:ascii="Times New Roman" w:hAnsi="Times New Roman"/>
                <w:color w:val="FF0000"/>
                <w:szCs w:val="24"/>
              </w:rPr>
              <w:t>,</w:t>
            </w:r>
            <w:r w:rsidR="00920155">
              <w:rPr>
                <w:rFonts w:ascii="Times New Roman" w:hAnsi="Times New Roman"/>
                <w:szCs w:val="24"/>
              </w:rPr>
              <w:t xml:space="preserve"> должность</w:t>
            </w:r>
            <w:r w:rsidRPr="00FB7A8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Экскурсия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25.10. 24   15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Пензенская кондитерская фабрика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>, 16 чел</w:t>
            </w:r>
          </w:p>
        </w:tc>
        <w:tc>
          <w:tcPr>
            <w:tcW w:w="1984" w:type="dxa"/>
            <w:shd w:val="clear" w:color="auto" w:fill="auto"/>
          </w:tcPr>
          <w:p w:rsidR="00EB2F77" w:rsidRPr="00DD01EC" w:rsidRDefault="00EB2F77" w:rsidP="0000150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D01EC">
              <w:rPr>
                <w:rFonts w:ascii="Times New Roman" w:hAnsi="Times New Roman"/>
                <w:color w:val="000000" w:themeColor="text1"/>
                <w:szCs w:val="24"/>
              </w:rPr>
              <w:t>Манцерева</w:t>
            </w:r>
            <w:proofErr w:type="spellEnd"/>
          </w:p>
          <w:p w:rsidR="00EB2F77" w:rsidRPr="00DD01EC" w:rsidRDefault="00EB2F77" w:rsidP="0000150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D01EC">
              <w:rPr>
                <w:rFonts w:ascii="Times New Roman" w:hAnsi="Times New Roman"/>
                <w:color w:val="000000" w:themeColor="text1"/>
                <w:szCs w:val="24"/>
              </w:rPr>
              <w:t>Галина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D01EC">
              <w:rPr>
                <w:rFonts w:ascii="Times New Roman" w:hAnsi="Times New Roman"/>
                <w:color w:val="000000" w:themeColor="text1"/>
                <w:szCs w:val="24"/>
              </w:rPr>
              <w:t>Никитична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 классный руководитель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26.10.24    10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5Б, 24 чел</w:t>
            </w:r>
          </w:p>
        </w:tc>
        <w:tc>
          <w:tcPr>
            <w:tcW w:w="1984" w:type="dxa"/>
            <w:shd w:val="clear" w:color="auto" w:fill="auto"/>
          </w:tcPr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Дмитриеева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Юлия Владимировна</w:t>
            </w:r>
            <w:r w:rsidRPr="00F54586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Состязание на надувной полосе препятствий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28.10.24 09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ДЮЦ "Юность"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rFonts w:asciiTheme="minorHAnsi" w:hAnsiTheme="minorHAnsi"/>
                <w:color w:val="000000"/>
              </w:rPr>
            </w:pP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1Б,  15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Скрягина Елена Георгиевна,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Экскурсия в виртуальный мир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28.10.24       09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IT-куб ЦДТТ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5А, 20 чел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Литвинова Оксана Вячеславовна,</w:t>
            </w:r>
          </w:p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Состязание на надувной полосе препятствий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28.10.24 10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ДЮЦ "Юность"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1А,  20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Полежаева Светлана Александровна,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28.10.24 10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, 9Б, 23 чел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F54586">
              <w:rPr>
                <w:rFonts w:ascii="Times New Roman" w:hAnsi="Times New Roman"/>
                <w:szCs w:val="24"/>
              </w:rPr>
              <w:t xml:space="preserve">Кошелева Надежда Николаевна, 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28.10.24 10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, 10 чел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Епифанова Марина Николаевна, классный руководитель</w:t>
            </w:r>
          </w:p>
          <w:p w:rsidR="00EB2F77" w:rsidRPr="00B375D3" w:rsidRDefault="00EB2F77" w:rsidP="00001501">
            <w:pPr>
              <w:rPr>
                <w:rFonts w:ascii="Times New Roman" w:hAnsi="Times New Roman"/>
                <w:szCs w:val="24"/>
              </w:rPr>
            </w:pP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28.10.24    12</w:t>
            </w:r>
            <w:r w:rsidR="00CC5436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ЦДТТ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>, 10 чел</w:t>
            </w:r>
          </w:p>
        </w:tc>
        <w:tc>
          <w:tcPr>
            <w:tcW w:w="1984" w:type="dxa"/>
            <w:shd w:val="clear" w:color="auto" w:fill="auto"/>
          </w:tcPr>
          <w:p w:rsidR="00EB2F77" w:rsidRPr="00DD01EC" w:rsidRDefault="00EB2F77" w:rsidP="0000150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D01EC">
              <w:rPr>
                <w:rFonts w:ascii="Times New Roman" w:hAnsi="Times New Roman"/>
                <w:color w:val="000000" w:themeColor="text1"/>
                <w:szCs w:val="24"/>
              </w:rPr>
              <w:t>Манцерева</w:t>
            </w:r>
            <w:proofErr w:type="spellEnd"/>
          </w:p>
          <w:p w:rsidR="00EB2F77" w:rsidRPr="00DD01EC" w:rsidRDefault="00EB2F77" w:rsidP="0000150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D01EC">
              <w:rPr>
                <w:rFonts w:ascii="Times New Roman" w:hAnsi="Times New Roman"/>
                <w:color w:val="000000" w:themeColor="text1"/>
                <w:szCs w:val="24"/>
              </w:rPr>
              <w:t>Галина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D01EC">
              <w:rPr>
                <w:rFonts w:ascii="Times New Roman" w:hAnsi="Times New Roman"/>
                <w:color w:val="000000" w:themeColor="text1"/>
                <w:szCs w:val="24"/>
              </w:rPr>
              <w:t>Никитична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 классный руководитель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Состязание на </w:t>
            </w:r>
            <w:r>
              <w:rPr>
                <w:color w:val="000000"/>
              </w:rPr>
              <w:lastRenderedPageBreak/>
              <w:t>надувной полосе препятствий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29.10.24 </w:t>
            </w:r>
            <w:r>
              <w:rPr>
                <w:color w:val="000000"/>
              </w:rPr>
              <w:lastRenderedPageBreak/>
              <w:t>09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ДЮЦ </w:t>
            </w:r>
            <w:r>
              <w:rPr>
                <w:color w:val="000000"/>
              </w:rPr>
              <w:lastRenderedPageBreak/>
              <w:t>"Юность"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lastRenderedPageBreak/>
              <w:t xml:space="preserve">МОУ </w:t>
            </w:r>
            <w:r w:rsidRPr="00A01D77">
              <w:rPr>
                <w:rFonts w:ascii="Times New Roman" w:hAnsi="Times New Roman"/>
                <w:color w:val="000000"/>
              </w:rPr>
              <w:lastRenderedPageBreak/>
              <w:t>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, 20 чел.</w:t>
            </w:r>
          </w:p>
        </w:tc>
        <w:tc>
          <w:tcPr>
            <w:tcW w:w="1984" w:type="dxa"/>
            <w:shd w:val="clear" w:color="auto" w:fill="auto"/>
          </w:tcPr>
          <w:p w:rsidR="00EB2F77" w:rsidRPr="00C36163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Пивнова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Марина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Михайловна,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Состязания на надувной полосе препятствий.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29.10.24</w:t>
            </w:r>
            <w:r>
              <w:rPr>
                <w:color w:val="000000"/>
              </w:rPr>
              <w:br/>
              <w:t xml:space="preserve"> 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ДЮЦ "Юность"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D74069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EB2F77">
              <w:rPr>
                <w:color w:val="000000"/>
              </w:rPr>
              <w:t>В, 15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Долгова Светлана Викторовна, классный руководитель</w:t>
            </w:r>
          </w:p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29.10.24   14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9А, 12 чел</w:t>
            </w:r>
          </w:p>
        </w:tc>
        <w:tc>
          <w:tcPr>
            <w:tcW w:w="1984" w:type="dxa"/>
            <w:shd w:val="clear" w:color="auto" w:fill="auto"/>
          </w:tcPr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Урядова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 Геннадьевна,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Состязание на надувной полосе препятствий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30.10.24 09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ДЮЦ "Юность"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D74069" w:rsidRDefault="00D74069" w:rsidP="00D74069">
            <w:pPr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2А</w:t>
            </w:r>
            <w:r w:rsidR="00EB2F77">
              <w:rPr>
                <w:color w:val="000000"/>
              </w:rPr>
              <w:t xml:space="preserve"> , 2</w:t>
            </w:r>
            <w:r>
              <w:rPr>
                <w:color w:val="000000"/>
              </w:rPr>
              <w:t>Б</w:t>
            </w:r>
          </w:p>
          <w:p w:rsidR="00EB2F77" w:rsidRDefault="00EB2F77" w:rsidP="00D7406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31чел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Арнаутова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Алена Владимировна, </w:t>
            </w:r>
          </w:p>
          <w:p w:rsidR="00EB2F77" w:rsidRPr="00C36163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Познавательно-игровая программа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30.10.24        10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Городская детская библиотека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D7406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 w:rsidR="00D74069">
              <w:rPr>
                <w:color w:val="000000"/>
              </w:rPr>
              <w:t>А</w:t>
            </w:r>
            <w:r>
              <w:rPr>
                <w:color w:val="000000"/>
              </w:rPr>
              <w:t>, 12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EB2F77" w:rsidRPr="00DD01EC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Шумилина Юлия Николаевна,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Состязание на надувной полосе препятствий. Музей оружия.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30.10.24     10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ДЮЦ "Юность"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6Б, 10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C36163">
              <w:rPr>
                <w:rFonts w:ascii="Times New Roman" w:hAnsi="Times New Roman"/>
                <w:color w:val="000000" w:themeColor="text1"/>
                <w:szCs w:val="24"/>
              </w:rPr>
              <w:t>Хормушева</w:t>
            </w:r>
            <w:proofErr w:type="spellEnd"/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Валентина 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Вячеславовна,</w:t>
            </w:r>
          </w:p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6EFE" w:rsidRDefault="00EB2F77" w:rsidP="00676EF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спортивный зал,</w:t>
            </w:r>
          </w:p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МОУ "ЛИЦЕЙ №230"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7А, 15 чел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Клыкова Елена Валентиновна, классный руководитель</w:t>
            </w:r>
          </w:p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спортивный зал, МОУ "ЛИЦЕЙ №230"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7Б, 15 чел</w:t>
            </w:r>
          </w:p>
        </w:tc>
        <w:tc>
          <w:tcPr>
            <w:tcW w:w="1984" w:type="dxa"/>
            <w:shd w:val="clear" w:color="auto" w:fill="auto"/>
          </w:tcPr>
          <w:p w:rsidR="00EB2F77" w:rsidRPr="00D20202" w:rsidRDefault="00EB2F77" w:rsidP="00676E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Зотова Людмила Юрьевна, </w:t>
            </w:r>
            <w:r w:rsidR="00676EFE">
              <w:rPr>
                <w:rFonts w:ascii="Times New Roman" w:hAnsi="Times New Roman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30.10.24   10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8А, 18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Платко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Юлия Сергеевна,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Каникулы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30.10.24   11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МУК "Музейно-выставочный центр"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8D5A9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4А, 25 чел</w:t>
            </w:r>
          </w:p>
        </w:tc>
        <w:tc>
          <w:tcPr>
            <w:tcW w:w="1984" w:type="dxa"/>
            <w:shd w:val="clear" w:color="auto" w:fill="auto"/>
          </w:tcPr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Акшина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 Геннадьевна, 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Спортивные игры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30.10.24  11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Спортивный зал 230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6А, 14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Белова Наталья Геннадьевна, классный руководитель,</w:t>
            </w:r>
          </w:p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Елизарова Ирина </w:t>
            </w:r>
            <w:r>
              <w:rPr>
                <w:rFonts w:ascii="Times New Roman" w:hAnsi="Times New Roman"/>
                <w:szCs w:val="24"/>
              </w:rPr>
              <w:lastRenderedPageBreak/>
              <w:t>Борисовна, учитель физ. культуры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30.10.24   11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8Б, 15 чел.</w:t>
            </w:r>
          </w:p>
        </w:tc>
        <w:tc>
          <w:tcPr>
            <w:tcW w:w="1984" w:type="dxa"/>
            <w:shd w:val="clear" w:color="auto" w:fill="auto"/>
          </w:tcPr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Апенкина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Елена Владимировна, классный руководитель 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CC54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30.10.24 14</w:t>
            </w:r>
            <w:r w:rsidR="00CC5436"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Pr="00A01D77" w:rsidRDefault="00EB2F77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EB2F77" w:rsidRDefault="00EB2F77" w:rsidP="008D5A9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10А, 14 чел.</w:t>
            </w:r>
          </w:p>
        </w:tc>
        <w:tc>
          <w:tcPr>
            <w:tcW w:w="1984" w:type="dxa"/>
            <w:shd w:val="clear" w:color="auto" w:fill="auto"/>
          </w:tcPr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Турмышова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Елена Владимировна,</w:t>
            </w:r>
          </w:p>
          <w:p w:rsidR="00EB2F77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классный руководитель</w:t>
            </w:r>
          </w:p>
        </w:tc>
      </w:tr>
      <w:tr w:rsidR="00EB2F77" w:rsidRPr="00FB7A86" w:rsidTr="00001501">
        <w:tc>
          <w:tcPr>
            <w:tcW w:w="817" w:type="dxa"/>
            <w:shd w:val="clear" w:color="auto" w:fill="auto"/>
          </w:tcPr>
          <w:p w:rsidR="00EB2F77" w:rsidRPr="00B31AE3" w:rsidRDefault="00EB2F77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B2F77" w:rsidRDefault="00EB2F77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CC5436" w:rsidP="00001501">
            <w:pPr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31.10.</w:t>
            </w:r>
            <w:r w:rsidR="00EB2F77">
              <w:rPr>
                <w:color w:val="000000"/>
              </w:rPr>
              <w:t>24</w:t>
            </w:r>
          </w:p>
          <w:p w:rsidR="00CC5436" w:rsidRPr="00CC5436" w:rsidRDefault="00CC5436" w:rsidP="00001501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2F77" w:rsidRDefault="00EB2F77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Кинотеатр "Люмен"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77" w:rsidRDefault="00EB2F77" w:rsidP="008D5A9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4Б, 10 чел</w:t>
            </w:r>
          </w:p>
        </w:tc>
        <w:tc>
          <w:tcPr>
            <w:tcW w:w="1984" w:type="dxa"/>
            <w:shd w:val="clear" w:color="auto" w:fill="auto"/>
          </w:tcPr>
          <w:p w:rsidR="00EB2F77" w:rsidRPr="00D20202" w:rsidRDefault="00EB2F77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Акшина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 Геннадьевна, классный руководитель</w:t>
            </w:r>
          </w:p>
        </w:tc>
      </w:tr>
      <w:tr w:rsidR="00CC5436" w:rsidRPr="00FB7A86" w:rsidTr="00001501">
        <w:tc>
          <w:tcPr>
            <w:tcW w:w="817" w:type="dxa"/>
            <w:shd w:val="clear" w:color="auto" w:fill="auto"/>
          </w:tcPr>
          <w:p w:rsidR="00CC5436" w:rsidRPr="00B31AE3" w:rsidRDefault="00CC5436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C5436" w:rsidRDefault="00CC5436" w:rsidP="00001501">
            <w:pPr>
              <w:rPr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D2898">
              <w:rPr>
                <w:rFonts w:ascii="Times New Roman" w:hAnsi="Times New Roman"/>
                <w:szCs w:val="24"/>
              </w:rPr>
              <w:t>астер-классы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436" w:rsidRDefault="00CC5436" w:rsidP="00CC543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2D2898">
              <w:rPr>
                <w:rFonts w:ascii="Times New Roman" w:hAnsi="Times New Roman"/>
                <w:szCs w:val="24"/>
              </w:rPr>
              <w:t xml:space="preserve">31.10.24 </w:t>
            </w:r>
          </w:p>
          <w:p w:rsidR="00CC5436" w:rsidRDefault="00CC5436" w:rsidP="00CC5436">
            <w:pPr>
              <w:rPr>
                <w:color w:val="000000"/>
              </w:rPr>
            </w:pPr>
            <w:r w:rsidRPr="002D2898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2D2898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5436" w:rsidRPr="002D2898" w:rsidRDefault="00CC5436" w:rsidP="002315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2D2898">
              <w:rPr>
                <w:rFonts w:ascii="Times New Roman" w:hAnsi="Times New Roman"/>
                <w:szCs w:val="24"/>
              </w:rPr>
              <w:t>МУК "Музейно-выставочный центр"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436" w:rsidRPr="00A01D77" w:rsidRDefault="00CC5436" w:rsidP="00231502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CC5436" w:rsidRPr="00A01D77" w:rsidRDefault="00CC5436" w:rsidP="00231502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, 1</w:t>
            </w:r>
            <w:r>
              <w:rPr>
                <w:rFonts w:asciiTheme="minorHAnsi" w:hAnsiTheme="minorHAnsi"/>
                <w:color w:val="000000"/>
              </w:rPr>
              <w:t>3</w:t>
            </w:r>
            <w:r>
              <w:rPr>
                <w:color w:val="000000"/>
              </w:rPr>
              <w:t>чел</w:t>
            </w:r>
          </w:p>
        </w:tc>
        <w:tc>
          <w:tcPr>
            <w:tcW w:w="1984" w:type="dxa"/>
            <w:shd w:val="clear" w:color="auto" w:fill="auto"/>
          </w:tcPr>
          <w:p w:rsidR="00CC5436" w:rsidRDefault="00CC5436" w:rsidP="002315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Мишина Екатерина Алексеевна, классный руководитель</w:t>
            </w:r>
          </w:p>
        </w:tc>
      </w:tr>
      <w:tr w:rsidR="00CC5436" w:rsidRPr="00FB7A86" w:rsidTr="00001501">
        <w:tc>
          <w:tcPr>
            <w:tcW w:w="817" w:type="dxa"/>
            <w:shd w:val="clear" w:color="auto" w:fill="auto"/>
          </w:tcPr>
          <w:p w:rsidR="00CC5436" w:rsidRPr="00B31AE3" w:rsidRDefault="00CC5436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C5436" w:rsidRDefault="00CC5436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Семейное спортивное мероприятие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436" w:rsidRDefault="00CC5436" w:rsidP="0000150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02.11.24   </w:t>
            </w:r>
            <w:r>
              <w:rPr>
                <w:color w:val="000000"/>
              </w:rPr>
              <w:t>11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5436" w:rsidRDefault="00CC5436" w:rsidP="00676EF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спортивный зал,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color w:val="000000"/>
              </w:rPr>
              <w:t>МОУ "ЛИЦЕЙ №230"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436" w:rsidRDefault="00CC5436" w:rsidP="00001501">
            <w:pPr>
              <w:rPr>
                <w:rFonts w:ascii="Times New Roman" w:hAnsi="Times New Roman"/>
                <w:color w:val="000000"/>
              </w:rPr>
            </w:pPr>
          </w:p>
          <w:p w:rsidR="00CC5436" w:rsidRDefault="00CC5436" w:rsidP="00001501">
            <w:pPr>
              <w:rPr>
                <w:rFonts w:ascii="Times New Roman" w:hAnsi="Times New Roman"/>
                <w:color w:val="000000"/>
              </w:rPr>
            </w:pPr>
          </w:p>
          <w:p w:rsidR="00CC5436" w:rsidRPr="00A01D77" w:rsidRDefault="00CC5436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CC5436" w:rsidRDefault="00CC5436" w:rsidP="00001501">
            <w:pPr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6В, 14 чел.</w:t>
            </w:r>
          </w:p>
          <w:p w:rsidR="00CC5436" w:rsidRDefault="00CC5436" w:rsidP="00001501">
            <w:pPr>
              <w:rPr>
                <w:rFonts w:asciiTheme="minorHAnsi" w:hAnsiTheme="minorHAnsi"/>
                <w:color w:val="000000"/>
              </w:rPr>
            </w:pPr>
          </w:p>
          <w:p w:rsidR="00CC5436" w:rsidRDefault="00CC5436" w:rsidP="00001501">
            <w:pPr>
              <w:rPr>
                <w:rFonts w:asciiTheme="minorHAnsi" w:hAnsiTheme="minorHAnsi"/>
                <w:color w:val="000000"/>
              </w:rPr>
            </w:pPr>
          </w:p>
          <w:p w:rsidR="00CC5436" w:rsidRPr="008D5B3B" w:rsidRDefault="00CC5436" w:rsidP="00001501">
            <w:pPr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C5436" w:rsidRDefault="00CC5436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Лемаева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Марина Александровна, классный руководитель</w:t>
            </w:r>
          </w:p>
          <w:p w:rsidR="00CC5436" w:rsidRPr="00D20202" w:rsidRDefault="00CC5436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Елизарова Ирина Борисовна, учитель физ. культуры</w:t>
            </w:r>
          </w:p>
        </w:tc>
      </w:tr>
      <w:tr w:rsidR="00CC5436" w:rsidRPr="00FB7A86" w:rsidTr="00001501">
        <w:tc>
          <w:tcPr>
            <w:tcW w:w="817" w:type="dxa"/>
            <w:shd w:val="clear" w:color="auto" w:fill="auto"/>
          </w:tcPr>
          <w:p w:rsidR="00CC5436" w:rsidRPr="00B31AE3" w:rsidRDefault="00CC5436" w:rsidP="00001501">
            <w:pPr>
              <w:pStyle w:val="ae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CC5436" w:rsidRPr="00F14933" w:rsidRDefault="00CC5436" w:rsidP="00001501">
            <w:pPr>
              <w:rPr>
                <w:rFonts w:ascii="Times New Roman" w:hAnsi="Times New Roman"/>
                <w:szCs w:val="24"/>
              </w:rPr>
            </w:pPr>
            <w:r w:rsidRPr="00F14933">
              <w:rPr>
                <w:rFonts w:ascii="Times New Roman" w:hAnsi="Times New Roman"/>
                <w:szCs w:val="24"/>
              </w:rPr>
              <w:t>Посещение семей, сост. на ВУ и МУ.</w:t>
            </w:r>
          </w:p>
        </w:tc>
        <w:tc>
          <w:tcPr>
            <w:tcW w:w="1560" w:type="dxa"/>
            <w:shd w:val="clear" w:color="auto" w:fill="auto"/>
          </w:tcPr>
          <w:p w:rsidR="00CC5436" w:rsidRPr="00F14933" w:rsidRDefault="00CC5436" w:rsidP="000015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F1493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F14933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F14933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F1493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11</w:t>
            </w:r>
            <w:r w:rsidRPr="00F14933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C5436" w:rsidRPr="00F14933" w:rsidRDefault="00CC5436" w:rsidP="000015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C5436" w:rsidRPr="00A01D77" w:rsidRDefault="00CC5436" w:rsidP="00001501">
            <w:pPr>
              <w:rPr>
                <w:rFonts w:ascii="Times New Roman" w:hAnsi="Times New Roman"/>
                <w:color w:val="000000"/>
              </w:rPr>
            </w:pPr>
            <w:r w:rsidRPr="00A01D77">
              <w:rPr>
                <w:rFonts w:ascii="Times New Roman" w:hAnsi="Times New Roman"/>
                <w:color w:val="000000"/>
              </w:rPr>
              <w:t>МОУ «ЛИЦЕЙ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1D77">
              <w:rPr>
                <w:rFonts w:ascii="Times New Roman" w:hAnsi="Times New Roman"/>
                <w:color w:val="000000"/>
              </w:rPr>
              <w:t>230»</w:t>
            </w:r>
          </w:p>
          <w:p w:rsidR="00CC5436" w:rsidRPr="00F14933" w:rsidRDefault="00CC5436" w:rsidP="000015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F14933">
              <w:rPr>
                <w:rFonts w:ascii="Times New Roman" w:hAnsi="Times New Roman"/>
                <w:szCs w:val="24"/>
              </w:rPr>
              <w:t>а,</w:t>
            </w:r>
            <w:r>
              <w:rPr>
                <w:rFonts w:ascii="Times New Roman" w:hAnsi="Times New Roman"/>
                <w:szCs w:val="24"/>
              </w:rPr>
              <w:t>7а, 7</w:t>
            </w:r>
            <w:r w:rsidRPr="00F14933">
              <w:rPr>
                <w:rFonts w:ascii="Times New Roman" w:hAnsi="Times New Roman"/>
                <w:szCs w:val="24"/>
              </w:rPr>
              <w:t>б,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F14933">
              <w:rPr>
                <w:rFonts w:ascii="Times New Roman" w:hAnsi="Times New Roman"/>
                <w:szCs w:val="24"/>
              </w:rPr>
              <w:t xml:space="preserve">а, </w:t>
            </w:r>
            <w:r>
              <w:rPr>
                <w:rFonts w:ascii="Times New Roman" w:hAnsi="Times New Roman"/>
                <w:szCs w:val="24"/>
              </w:rPr>
              <w:t>8б , 6 чел.</w:t>
            </w:r>
          </w:p>
        </w:tc>
        <w:tc>
          <w:tcPr>
            <w:tcW w:w="1984" w:type="dxa"/>
            <w:shd w:val="clear" w:color="auto" w:fill="auto"/>
          </w:tcPr>
          <w:p w:rsidR="00CC5436" w:rsidRPr="008D5B3B" w:rsidRDefault="00CC5436" w:rsidP="00001501">
            <w:pPr>
              <w:rPr>
                <w:rFonts w:ascii="Times New Roman" w:hAnsi="Times New Roman"/>
                <w:szCs w:val="24"/>
              </w:rPr>
            </w:pPr>
            <w:r w:rsidRPr="008D5B3B">
              <w:rPr>
                <w:rFonts w:ascii="Times New Roman" w:hAnsi="Times New Roman"/>
                <w:szCs w:val="24"/>
              </w:rPr>
              <w:t>Федосеева Алла Викторовна, зам. директора по ВР</w:t>
            </w:r>
          </w:p>
          <w:p w:rsidR="00CC5436" w:rsidRPr="00633B8F" w:rsidRDefault="00CC5436" w:rsidP="00001501">
            <w:pPr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 xml:space="preserve">Лобанова </w:t>
            </w:r>
            <w:r w:rsidRPr="00875F1B">
              <w:rPr>
                <w:rFonts w:ascii="Times New Roman" w:hAnsi="Times New Roman"/>
                <w:szCs w:val="24"/>
              </w:rPr>
              <w:t>Галина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875F1B">
              <w:rPr>
                <w:rFonts w:ascii="Times New Roman" w:hAnsi="Times New Roman"/>
                <w:szCs w:val="24"/>
              </w:rPr>
              <w:t>Викторовна,</w:t>
            </w:r>
            <w:r>
              <w:rPr>
                <w:szCs w:val="24"/>
              </w:rPr>
              <w:t xml:space="preserve"> </w:t>
            </w:r>
            <w:r w:rsidRPr="00633B8F">
              <w:rPr>
                <w:rFonts w:ascii="Times New Roman" w:hAnsi="Times New Roman"/>
                <w:szCs w:val="24"/>
              </w:rPr>
              <w:t>соц. педагог</w:t>
            </w:r>
          </w:p>
          <w:p w:rsidR="00CC5436" w:rsidRPr="00875F1B" w:rsidRDefault="00CC5436" w:rsidP="0000150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75F1B">
              <w:rPr>
                <w:rFonts w:ascii="Times New Roman" w:hAnsi="Times New Roman"/>
                <w:szCs w:val="24"/>
              </w:rPr>
              <w:t>КР</w:t>
            </w:r>
            <w:proofErr w:type="gramEnd"/>
            <w:r w:rsidRPr="00875F1B">
              <w:rPr>
                <w:rFonts w:ascii="Times New Roman" w:hAnsi="Times New Roman"/>
                <w:szCs w:val="24"/>
              </w:rPr>
              <w:t xml:space="preserve"> 3-11 </w:t>
            </w:r>
            <w:proofErr w:type="spellStart"/>
            <w:r w:rsidRPr="00875F1B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875F1B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D20202" w:rsidRDefault="00D20202" w:rsidP="00D029FC">
      <w:pPr>
        <w:jc w:val="both"/>
        <w:rPr>
          <w:rFonts w:ascii="Times New Roman" w:hAnsi="Times New Roman"/>
          <w:sz w:val="26"/>
          <w:szCs w:val="26"/>
        </w:rPr>
      </w:pPr>
    </w:p>
    <w:p w:rsidR="007F082A" w:rsidRDefault="00D20202" w:rsidP="0092015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D6D77" w:rsidRDefault="007D6D77" w:rsidP="007D6D77">
      <w:r>
        <w:t xml:space="preserve">Директор                                </w:t>
      </w:r>
      <w:r>
        <w:rPr>
          <w:noProof/>
        </w:rPr>
        <w:drawing>
          <wp:inline distT="0" distB="0" distL="0" distR="0">
            <wp:extent cx="1714500" cy="419100"/>
            <wp:effectExtent l="0" t="0" r="0" b="0"/>
            <wp:docPr id="1" name="Рисунок 1" descr="подпись Литвин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Литвинов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И.Н. Литвинова</w:t>
      </w:r>
    </w:p>
    <w:p w:rsidR="00875F1B" w:rsidRDefault="00875F1B" w:rsidP="00E40F2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</w:rPr>
      </w:pPr>
    </w:p>
    <w:p w:rsidR="00875F1B" w:rsidRDefault="00875F1B" w:rsidP="00E40F2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</w:rPr>
      </w:pPr>
    </w:p>
    <w:p w:rsidR="00875F1B" w:rsidRDefault="007D6D77" w:rsidP="007D6D77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 Федосеева А.</w:t>
      </w:r>
      <w:proofErr w:type="gramStart"/>
      <w:r>
        <w:rPr>
          <w:rFonts w:ascii="Times New Roman" w:hAnsi="Times New Roman"/>
          <w:sz w:val="20"/>
        </w:rPr>
        <w:t>В</w:t>
      </w:r>
      <w:proofErr w:type="gramEnd"/>
      <w:r>
        <w:rPr>
          <w:rFonts w:ascii="Times New Roman" w:hAnsi="Times New Roman"/>
          <w:sz w:val="20"/>
        </w:rPr>
        <w:t>,</w:t>
      </w:r>
    </w:p>
    <w:p w:rsidR="002D2898" w:rsidRPr="002D2898" w:rsidRDefault="007D6D77" w:rsidP="00676EFE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892736776</w:t>
      </w:r>
      <w:r w:rsidR="00BE099D">
        <w:rPr>
          <w:rFonts w:ascii="Times New Roman" w:hAnsi="Times New Roman"/>
          <w:sz w:val="20"/>
        </w:rPr>
        <w:t>67</w:t>
      </w:r>
    </w:p>
    <w:p w:rsidR="002D2898" w:rsidRPr="002D2898" w:rsidRDefault="002D2898" w:rsidP="002D2898">
      <w:pPr>
        <w:rPr>
          <w:rFonts w:ascii="Times New Roman" w:hAnsi="Times New Roman"/>
          <w:sz w:val="20"/>
        </w:rPr>
      </w:pPr>
    </w:p>
    <w:p w:rsidR="006A310A" w:rsidRPr="002D2898" w:rsidRDefault="006A310A" w:rsidP="002D2898">
      <w:pPr>
        <w:ind w:firstLine="708"/>
        <w:rPr>
          <w:rFonts w:ascii="Times New Roman" w:hAnsi="Times New Roman"/>
          <w:sz w:val="20"/>
        </w:rPr>
      </w:pPr>
    </w:p>
    <w:sectPr w:rsidR="006A310A" w:rsidRPr="002D2898" w:rsidSect="000E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44" w:rsidRDefault="00992644">
      <w:r>
        <w:separator/>
      </w:r>
    </w:p>
  </w:endnote>
  <w:endnote w:type="continuationSeparator" w:id="0">
    <w:p w:rsidR="00992644" w:rsidRDefault="0099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44" w:rsidRDefault="00992644">
      <w:r>
        <w:separator/>
      </w:r>
    </w:p>
  </w:footnote>
  <w:footnote w:type="continuationSeparator" w:id="0">
    <w:p w:rsidR="00992644" w:rsidRDefault="0099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582"/>
    <w:multiLevelType w:val="hybridMultilevel"/>
    <w:tmpl w:val="45E0162E"/>
    <w:lvl w:ilvl="0" w:tplc="2AF6A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F7A2B"/>
    <w:multiLevelType w:val="hybridMultilevel"/>
    <w:tmpl w:val="E40A111E"/>
    <w:lvl w:ilvl="0" w:tplc="25DE0D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7A13"/>
    <w:multiLevelType w:val="hybridMultilevel"/>
    <w:tmpl w:val="EA0A4A26"/>
    <w:lvl w:ilvl="0" w:tplc="63262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955C9"/>
    <w:multiLevelType w:val="hybridMultilevel"/>
    <w:tmpl w:val="7BCC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95593"/>
    <w:multiLevelType w:val="hybridMultilevel"/>
    <w:tmpl w:val="4A7018F4"/>
    <w:lvl w:ilvl="0" w:tplc="63262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D3FB2"/>
    <w:multiLevelType w:val="hybridMultilevel"/>
    <w:tmpl w:val="49A0E872"/>
    <w:lvl w:ilvl="0" w:tplc="CEB47B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B4767"/>
    <w:multiLevelType w:val="hybridMultilevel"/>
    <w:tmpl w:val="04E2B704"/>
    <w:lvl w:ilvl="0" w:tplc="63262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D4859"/>
    <w:multiLevelType w:val="hybridMultilevel"/>
    <w:tmpl w:val="6AAA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270E7"/>
    <w:multiLevelType w:val="hybridMultilevel"/>
    <w:tmpl w:val="19E027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770F8"/>
    <w:multiLevelType w:val="multilevel"/>
    <w:tmpl w:val="B186D4B0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0A709BC"/>
    <w:multiLevelType w:val="hybridMultilevel"/>
    <w:tmpl w:val="1E8C3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91674"/>
    <w:multiLevelType w:val="hybridMultilevel"/>
    <w:tmpl w:val="4F2EF056"/>
    <w:lvl w:ilvl="0" w:tplc="6ADE3F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E333A35"/>
    <w:multiLevelType w:val="multilevel"/>
    <w:tmpl w:val="8BCA4AE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52805073"/>
    <w:multiLevelType w:val="hybridMultilevel"/>
    <w:tmpl w:val="E17C087E"/>
    <w:lvl w:ilvl="0" w:tplc="2B5A76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C6F58"/>
    <w:multiLevelType w:val="hybridMultilevel"/>
    <w:tmpl w:val="B1BA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44C96"/>
    <w:multiLevelType w:val="hybridMultilevel"/>
    <w:tmpl w:val="9A9866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6C1BDC"/>
    <w:multiLevelType w:val="hybridMultilevel"/>
    <w:tmpl w:val="51A0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3326F7"/>
    <w:multiLevelType w:val="hybridMultilevel"/>
    <w:tmpl w:val="245C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1030"/>
    <w:multiLevelType w:val="hybridMultilevel"/>
    <w:tmpl w:val="7FA6857A"/>
    <w:lvl w:ilvl="0" w:tplc="FF005190">
      <w:start w:val="1"/>
      <w:numFmt w:val="decimal"/>
      <w:lvlText w:val="%1."/>
      <w:lvlJc w:val="left"/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47064E"/>
    <w:multiLevelType w:val="hybridMultilevel"/>
    <w:tmpl w:val="32264D80"/>
    <w:lvl w:ilvl="0" w:tplc="5AC00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6156D8"/>
    <w:multiLevelType w:val="hybridMultilevel"/>
    <w:tmpl w:val="DFB83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7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0"/>
  </w:num>
  <w:num w:numId="13">
    <w:abstractNumId w:val="19"/>
  </w:num>
  <w:num w:numId="14">
    <w:abstractNumId w:val="1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F3"/>
    <w:rsid w:val="00000F09"/>
    <w:rsid w:val="00001501"/>
    <w:rsid w:val="00012881"/>
    <w:rsid w:val="00014DCC"/>
    <w:rsid w:val="00023DD2"/>
    <w:rsid w:val="000243AE"/>
    <w:rsid w:val="00031588"/>
    <w:rsid w:val="0003478D"/>
    <w:rsid w:val="00036EE4"/>
    <w:rsid w:val="00044AB2"/>
    <w:rsid w:val="00045C3C"/>
    <w:rsid w:val="000520DD"/>
    <w:rsid w:val="00052509"/>
    <w:rsid w:val="00054C4E"/>
    <w:rsid w:val="000625AF"/>
    <w:rsid w:val="00064D09"/>
    <w:rsid w:val="00065FC4"/>
    <w:rsid w:val="000707F3"/>
    <w:rsid w:val="00073129"/>
    <w:rsid w:val="000739FE"/>
    <w:rsid w:val="00075182"/>
    <w:rsid w:val="00076312"/>
    <w:rsid w:val="00080350"/>
    <w:rsid w:val="0008162C"/>
    <w:rsid w:val="00087161"/>
    <w:rsid w:val="000A2D55"/>
    <w:rsid w:val="000A6034"/>
    <w:rsid w:val="000A75C1"/>
    <w:rsid w:val="000B4919"/>
    <w:rsid w:val="000B6734"/>
    <w:rsid w:val="000B7E65"/>
    <w:rsid w:val="000C175E"/>
    <w:rsid w:val="000C348C"/>
    <w:rsid w:val="000C4571"/>
    <w:rsid w:val="000D021C"/>
    <w:rsid w:val="000E175B"/>
    <w:rsid w:val="000E35AA"/>
    <w:rsid w:val="000E399B"/>
    <w:rsid w:val="000E741A"/>
    <w:rsid w:val="000F0200"/>
    <w:rsid w:val="000F0DB1"/>
    <w:rsid w:val="000F28E1"/>
    <w:rsid w:val="000F47F9"/>
    <w:rsid w:val="000F6A65"/>
    <w:rsid w:val="001037BA"/>
    <w:rsid w:val="00115428"/>
    <w:rsid w:val="00121D16"/>
    <w:rsid w:val="0012436C"/>
    <w:rsid w:val="00134830"/>
    <w:rsid w:val="00137BF9"/>
    <w:rsid w:val="00140B61"/>
    <w:rsid w:val="0014703B"/>
    <w:rsid w:val="00156FB9"/>
    <w:rsid w:val="00160F17"/>
    <w:rsid w:val="00164CA1"/>
    <w:rsid w:val="0017049E"/>
    <w:rsid w:val="001735FE"/>
    <w:rsid w:val="00180837"/>
    <w:rsid w:val="00180E8E"/>
    <w:rsid w:val="00183AE1"/>
    <w:rsid w:val="001844D8"/>
    <w:rsid w:val="00195388"/>
    <w:rsid w:val="0019652B"/>
    <w:rsid w:val="001972A3"/>
    <w:rsid w:val="00197F5B"/>
    <w:rsid w:val="001A4674"/>
    <w:rsid w:val="001A5E42"/>
    <w:rsid w:val="001A6B1E"/>
    <w:rsid w:val="001A6EB5"/>
    <w:rsid w:val="001B016F"/>
    <w:rsid w:val="001B4244"/>
    <w:rsid w:val="001B634D"/>
    <w:rsid w:val="001C2623"/>
    <w:rsid w:val="001C5682"/>
    <w:rsid w:val="001D0BBC"/>
    <w:rsid w:val="001D35C0"/>
    <w:rsid w:val="001E38F2"/>
    <w:rsid w:val="001F3CD3"/>
    <w:rsid w:val="001F654B"/>
    <w:rsid w:val="00205E1A"/>
    <w:rsid w:val="002067C9"/>
    <w:rsid w:val="0021155A"/>
    <w:rsid w:val="00220084"/>
    <w:rsid w:val="00221F0D"/>
    <w:rsid w:val="002247D6"/>
    <w:rsid w:val="00226E08"/>
    <w:rsid w:val="0023126E"/>
    <w:rsid w:val="002316B7"/>
    <w:rsid w:val="00237BD8"/>
    <w:rsid w:val="00240AF4"/>
    <w:rsid w:val="00245918"/>
    <w:rsid w:val="0024682A"/>
    <w:rsid w:val="00247720"/>
    <w:rsid w:val="002508FB"/>
    <w:rsid w:val="002626FC"/>
    <w:rsid w:val="00264C68"/>
    <w:rsid w:val="002674F4"/>
    <w:rsid w:val="0027049E"/>
    <w:rsid w:val="00277FD4"/>
    <w:rsid w:val="00283869"/>
    <w:rsid w:val="00290817"/>
    <w:rsid w:val="0029238E"/>
    <w:rsid w:val="0029338A"/>
    <w:rsid w:val="00296977"/>
    <w:rsid w:val="002A207C"/>
    <w:rsid w:val="002A39EF"/>
    <w:rsid w:val="002B0861"/>
    <w:rsid w:val="002B34CC"/>
    <w:rsid w:val="002B6C0A"/>
    <w:rsid w:val="002D1F14"/>
    <w:rsid w:val="002D2898"/>
    <w:rsid w:val="002D5C44"/>
    <w:rsid w:val="002E0F47"/>
    <w:rsid w:val="002E1BC9"/>
    <w:rsid w:val="002F009F"/>
    <w:rsid w:val="002F0B67"/>
    <w:rsid w:val="002F46D1"/>
    <w:rsid w:val="00303C28"/>
    <w:rsid w:val="00306C1C"/>
    <w:rsid w:val="0031477B"/>
    <w:rsid w:val="003312F1"/>
    <w:rsid w:val="00331EDB"/>
    <w:rsid w:val="00340880"/>
    <w:rsid w:val="00343DEB"/>
    <w:rsid w:val="0035071B"/>
    <w:rsid w:val="00353807"/>
    <w:rsid w:val="00354494"/>
    <w:rsid w:val="00357047"/>
    <w:rsid w:val="00367135"/>
    <w:rsid w:val="003821AF"/>
    <w:rsid w:val="00384D20"/>
    <w:rsid w:val="00390AA5"/>
    <w:rsid w:val="00394318"/>
    <w:rsid w:val="003A15DE"/>
    <w:rsid w:val="003B7DFC"/>
    <w:rsid w:val="003C01E6"/>
    <w:rsid w:val="003C1953"/>
    <w:rsid w:val="003C79F3"/>
    <w:rsid w:val="003D165F"/>
    <w:rsid w:val="003D34B3"/>
    <w:rsid w:val="003D5F1F"/>
    <w:rsid w:val="003D73B0"/>
    <w:rsid w:val="003E6733"/>
    <w:rsid w:val="003F1A9A"/>
    <w:rsid w:val="00400840"/>
    <w:rsid w:val="004050D4"/>
    <w:rsid w:val="00416618"/>
    <w:rsid w:val="00416AD4"/>
    <w:rsid w:val="00424B34"/>
    <w:rsid w:val="00437BA8"/>
    <w:rsid w:val="00445BD3"/>
    <w:rsid w:val="00453571"/>
    <w:rsid w:val="00454812"/>
    <w:rsid w:val="00463FDD"/>
    <w:rsid w:val="00466C48"/>
    <w:rsid w:val="00470E22"/>
    <w:rsid w:val="0047546C"/>
    <w:rsid w:val="004834A8"/>
    <w:rsid w:val="004841DE"/>
    <w:rsid w:val="00486CA7"/>
    <w:rsid w:val="00493744"/>
    <w:rsid w:val="004961AA"/>
    <w:rsid w:val="004A1201"/>
    <w:rsid w:val="004A4344"/>
    <w:rsid w:val="004A7FFD"/>
    <w:rsid w:val="004B3A83"/>
    <w:rsid w:val="004B410E"/>
    <w:rsid w:val="004B7D05"/>
    <w:rsid w:val="004C5983"/>
    <w:rsid w:val="004D7258"/>
    <w:rsid w:val="004D782A"/>
    <w:rsid w:val="004E4712"/>
    <w:rsid w:val="004F60FA"/>
    <w:rsid w:val="004F672F"/>
    <w:rsid w:val="004F6881"/>
    <w:rsid w:val="004F77FA"/>
    <w:rsid w:val="00505180"/>
    <w:rsid w:val="00506C83"/>
    <w:rsid w:val="005105BF"/>
    <w:rsid w:val="00521FBA"/>
    <w:rsid w:val="00522434"/>
    <w:rsid w:val="00533503"/>
    <w:rsid w:val="0054348E"/>
    <w:rsid w:val="0054455C"/>
    <w:rsid w:val="00545A82"/>
    <w:rsid w:val="00545B0F"/>
    <w:rsid w:val="00552ED9"/>
    <w:rsid w:val="0055399E"/>
    <w:rsid w:val="00561495"/>
    <w:rsid w:val="005639C7"/>
    <w:rsid w:val="00571085"/>
    <w:rsid w:val="0057732F"/>
    <w:rsid w:val="0059105B"/>
    <w:rsid w:val="00592A1A"/>
    <w:rsid w:val="0059741C"/>
    <w:rsid w:val="005A4248"/>
    <w:rsid w:val="005B2946"/>
    <w:rsid w:val="005B576F"/>
    <w:rsid w:val="005B58ED"/>
    <w:rsid w:val="005C01BB"/>
    <w:rsid w:val="005D1E55"/>
    <w:rsid w:val="005D7632"/>
    <w:rsid w:val="005E449C"/>
    <w:rsid w:val="00600E02"/>
    <w:rsid w:val="006136E2"/>
    <w:rsid w:val="00627A0A"/>
    <w:rsid w:val="006339E2"/>
    <w:rsid w:val="00633B8F"/>
    <w:rsid w:val="0064360D"/>
    <w:rsid w:val="00654791"/>
    <w:rsid w:val="00655DFB"/>
    <w:rsid w:val="00662991"/>
    <w:rsid w:val="00667D44"/>
    <w:rsid w:val="00671508"/>
    <w:rsid w:val="00676EFE"/>
    <w:rsid w:val="00691A5A"/>
    <w:rsid w:val="006A310A"/>
    <w:rsid w:val="006A400A"/>
    <w:rsid w:val="006A4EBE"/>
    <w:rsid w:val="006A72C0"/>
    <w:rsid w:val="006B1151"/>
    <w:rsid w:val="006B1172"/>
    <w:rsid w:val="006C6C50"/>
    <w:rsid w:val="006C7517"/>
    <w:rsid w:val="006D6128"/>
    <w:rsid w:val="006F46AF"/>
    <w:rsid w:val="007005CE"/>
    <w:rsid w:val="00702EB4"/>
    <w:rsid w:val="007036EC"/>
    <w:rsid w:val="00712D70"/>
    <w:rsid w:val="00721E79"/>
    <w:rsid w:val="0072238D"/>
    <w:rsid w:val="007230A8"/>
    <w:rsid w:val="0072375D"/>
    <w:rsid w:val="00731615"/>
    <w:rsid w:val="00732B51"/>
    <w:rsid w:val="00734653"/>
    <w:rsid w:val="00734E0F"/>
    <w:rsid w:val="00735243"/>
    <w:rsid w:val="00737400"/>
    <w:rsid w:val="007378CB"/>
    <w:rsid w:val="00740A37"/>
    <w:rsid w:val="00743E8A"/>
    <w:rsid w:val="007508C6"/>
    <w:rsid w:val="0075261B"/>
    <w:rsid w:val="00757546"/>
    <w:rsid w:val="00763006"/>
    <w:rsid w:val="00764A1F"/>
    <w:rsid w:val="00765049"/>
    <w:rsid w:val="00767603"/>
    <w:rsid w:val="00771A6A"/>
    <w:rsid w:val="007819CF"/>
    <w:rsid w:val="00781F29"/>
    <w:rsid w:val="007833B0"/>
    <w:rsid w:val="007837B3"/>
    <w:rsid w:val="007903AD"/>
    <w:rsid w:val="00796A6C"/>
    <w:rsid w:val="007C2304"/>
    <w:rsid w:val="007D0A8E"/>
    <w:rsid w:val="007D23EC"/>
    <w:rsid w:val="007D4FE2"/>
    <w:rsid w:val="007D5FDA"/>
    <w:rsid w:val="007D6D77"/>
    <w:rsid w:val="007D6E78"/>
    <w:rsid w:val="007E1CCB"/>
    <w:rsid w:val="007E2450"/>
    <w:rsid w:val="007E50B8"/>
    <w:rsid w:val="007E6D6A"/>
    <w:rsid w:val="007E71C9"/>
    <w:rsid w:val="007F082A"/>
    <w:rsid w:val="007F0D9C"/>
    <w:rsid w:val="007F2E76"/>
    <w:rsid w:val="008068B8"/>
    <w:rsid w:val="00807BFA"/>
    <w:rsid w:val="00810EBD"/>
    <w:rsid w:val="00816A51"/>
    <w:rsid w:val="0082262E"/>
    <w:rsid w:val="00823F24"/>
    <w:rsid w:val="00824707"/>
    <w:rsid w:val="00824F7D"/>
    <w:rsid w:val="00826D6E"/>
    <w:rsid w:val="00831282"/>
    <w:rsid w:val="00841170"/>
    <w:rsid w:val="00843542"/>
    <w:rsid w:val="00851A67"/>
    <w:rsid w:val="00860B19"/>
    <w:rsid w:val="00860FA4"/>
    <w:rsid w:val="0086198F"/>
    <w:rsid w:val="00865497"/>
    <w:rsid w:val="008728F6"/>
    <w:rsid w:val="00875F1B"/>
    <w:rsid w:val="00876C2E"/>
    <w:rsid w:val="00882BCA"/>
    <w:rsid w:val="00890848"/>
    <w:rsid w:val="008931AF"/>
    <w:rsid w:val="00896EE4"/>
    <w:rsid w:val="008A0305"/>
    <w:rsid w:val="008B0255"/>
    <w:rsid w:val="008B31E4"/>
    <w:rsid w:val="008B6B8C"/>
    <w:rsid w:val="008C15DC"/>
    <w:rsid w:val="008C6AF6"/>
    <w:rsid w:val="008C73CC"/>
    <w:rsid w:val="008C75F4"/>
    <w:rsid w:val="008C7A92"/>
    <w:rsid w:val="008D4E33"/>
    <w:rsid w:val="008D5A9B"/>
    <w:rsid w:val="008D5B3B"/>
    <w:rsid w:val="008F2863"/>
    <w:rsid w:val="008F3D00"/>
    <w:rsid w:val="008F3ECC"/>
    <w:rsid w:val="008F4D86"/>
    <w:rsid w:val="009003CF"/>
    <w:rsid w:val="00903F1F"/>
    <w:rsid w:val="00904D47"/>
    <w:rsid w:val="009107EB"/>
    <w:rsid w:val="00912966"/>
    <w:rsid w:val="00913C3E"/>
    <w:rsid w:val="00920155"/>
    <w:rsid w:val="00936931"/>
    <w:rsid w:val="00946F5A"/>
    <w:rsid w:val="00965F73"/>
    <w:rsid w:val="00970F69"/>
    <w:rsid w:val="00975B5A"/>
    <w:rsid w:val="00977F17"/>
    <w:rsid w:val="009828CB"/>
    <w:rsid w:val="009912EB"/>
    <w:rsid w:val="00992644"/>
    <w:rsid w:val="009954BC"/>
    <w:rsid w:val="009A2CFE"/>
    <w:rsid w:val="009B18E8"/>
    <w:rsid w:val="009B274E"/>
    <w:rsid w:val="009B48F3"/>
    <w:rsid w:val="009B52B0"/>
    <w:rsid w:val="009B62AD"/>
    <w:rsid w:val="009C28EC"/>
    <w:rsid w:val="009C56E3"/>
    <w:rsid w:val="009D2D3E"/>
    <w:rsid w:val="009E59CE"/>
    <w:rsid w:val="009F0324"/>
    <w:rsid w:val="009F165D"/>
    <w:rsid w:val="009F22A1"/>
    <w:rsid w:val="009F33B5"/>
    <w:rsid w:val="009F65DE"/>
    <w:rsid w:val="00A00A5C"/>
    <w:rsid w:val="00A01D77"/>
    <w:rsid w:val="00A02215"/>
    <w:rsid w:val="00A12F11"/>
    <w:rsid w:val="00A246E6"/>
    <w:rsid w:val="00A26411"/>
    <w:rsid w:val="00A31438"/>
    <w:rsid w:val="00A3320E"/>
    <w:rsid w:val="00A413E0"/>
    <w:rsid w:val="00A443F7"/>
    <w:rsid w:val="00A5184E"/>
    <w:rsid w:val="00A51D86"/>
    <w:rsid w:val="00A54149"/>
    <w:rsid w:val="00A62814"/>
    <w:rsid w:val="00A672DF"/>
    <w:rsid w:val="00A70303"/>
    <w:rsid w:val="00A71005"/>
    <w:rsid w:val="00A77CB7"/>
    <w:rsid w:val="00A91A46"/>
    <w:rsid w:val="00A97354"/>
    <w:rsid w:val="00AA135F"/>
    <w:rsid w:val="00AA2AB7"/>
    <w:rsid w:val="00AB07F2"/>
    <w:rsid w:val="00AC23ED"/>
    <w:rsid w:val="00AD7B6A"/>
    <w:rsid w:val="00AE195C"/>
    <w:rsid w:val="00AF7736"/>
    <w:rsid w:val="00B04F25"/>
    <w:rsid w:val="00B054DC"/>
    <w:rsid w:val="00B05967"/>
    <w:rsid w:val="00B07C5A"/>
    <w:rsid w:val="00B07CD0"/>
    <w:rsid w:val="00B207B4"/>
    <w:rsid w:val="00B2089B"/>
    <w:rsid w:val="00B21B9E"/>
    <w:rsid w:val="00B31704"/>
    <w:rsid w:val="00B31AE3"/>
    <w:rsid w:val="00B375D3"/>
    <w:rsid w:val="00B379C4"/>
    <w:rsid w:val="00B504D8"/>
    <w:rsid w:val="00B60282"/>
    <w:rsid w:val="00B64226"/>
    <w:rsid w:val="00B66568"/>
    <w:rsid w:val="00B8331A"/>
    <w:rsid w:val="00B83F73"/>
    <w:rsid w:val="00B8688D"/>
    <w:rsid w:val="00B87F8F"/>
    <w:rsid w:val="00B966AB"/>
    <w:rsid w:val="00B973BB"/>
    <w:rsid w:val="00BB4464"/>
    <w:rsid w:val="00BB4A30"/>
    <w:rsid w:val="00BC294E"/>
    <w:rsid w:val="00BD253F"/>
    <w:rsid w:val="00BD2F07"/>
    <w:rsid w:val="00BE099D"/>
    <w:rsid w:val="00BF1638"/>
    <w:rsid w:val="00C00996"/>
    <w:rsid w:val="00C03FED"/>
    <w:rsid w:val="00C22050"/>
    <w:rsid w:val="00C3149D"/>
    <w:rsid w:val="00C406A7"/>
    <w:rsid w:val="00C46A39"/>
    <w:rsid w:val="00C506E0"/>
    <w:rsid w:val="00C60D90"/>
    <w:rsid w:val="00C60E3C"/>
    <w:rsid w:val="00C65D3C"/>
    <w:rsid w:val="00C65F68"/>
    <w:rsid w:val="00C863CF"/>
    <w:rsid w:val="00C95B32"/>
    <w:rsid w:val="00C96436"/>
    <w:rsid w:val="00CA212F"/>
    <w:rsid w:val="00CA71F6"/>
    <w:rsid w:val="00CA7CA8"/>
    <w:rsid w:val="00CB19CB"/>
    <w:rsid w:val="00CB2CAE"/>
    <w:rsid w:val="00CC5436"/>
    <w:rsid w:val="00CD1582"/>
    <w:rsid w:val="00CD1B6E"/>
    <w:rsid w:val="00CD43A9"/>
    <w:rsid w:val="00CD6878"/>
    <w:rsid w:val="00CD752E"/>
    <w:rsid w:val="00CF6ABF"/>
    <w:rsid w:val="00D02111"/>
    <w:rsid w:val="00D029FC"/>
    <w:rsid w:val="00D0764F"/>
    <w:rsid w:val="00D15669"/>
    <w:rsid w:val="00D16AA1"/>
    <w:rsid w:val="00D16FBD"/>
    <w:rsid w:val="00D17C46"/>
    <w:rsid w:val="00D20202"/>
    <w:rsid w:val="00D212AD"/>
    <w:rsid w:val="00D319EB"/>
    <w:rsid w:val="00D34B30"/>
    <w:rsid w:val="00D3678D"/>
    <w:rsid w:val="00D42CA8"/>
    <w:rsid w:val="00D44E4F"/>
    <w:rsid w:val="00D4627B"/>
    <w:rsid w:val="00D5494A"/>
    <w:rsid w:val="00D558B2"/>
    <w:rsid w:val="00D55D51"/>
    <w:rsid w:val="00D5723C"/>
    <w:rsid w:val="00D618DE"/>
    <w:rsid w:val="00D634EA"/>
    <w:rsid w:val="00D63FC1"/>
    <w:rsid w:val="00D74069"/>
    <w:rsid w:val="00D9045E"/>
    <w:rsid w:val="00DA0C6B"/>
    <w:rsid w:val="00DA2215"/>
    <w:rsid w:val="00DA41DC"/>
    <w:rsid w:val="00DA4254"/>
    <w:rsid w:val="00DC7429"/>
    <w:rsid w:val="00DD01EC"/>
    <w:rsid w:val="00DD743A"/>
    <w:rsid w:val="00DE3D45"/>
    <w:rsid w:val="00DE5BB8"/>
    <w:rsid w:val="00DF0852"/>
    <w:rsid w:val="00DF53BD"/>
    <w:rsid w:val="00E02350"/>
    <w:rsid w:val="00E0367E"/>
    <w:rsid w:val="00E042C1"/>
    <w:rsid w:val="00E12F5F"/>
    <w:rsid w:val="00E15183"/>
    <w:rsid w:val="00E20A38"/>
    <w:rsid w:val="00E256DD"/>
    <w:rsid w:val="00E266F9"/>
    <w:rsid w:val="00E40F2F"/>
    <w:rsid w:val="00E441CB"/>
    <w:rsid w:val="00E4456C"/>
    <w:rsid w:val="00E516AD"/>
    <w:rsid w:val="00E542CF"/>
    <w:rsid w:val="00E5649B"/>
    <w:rsid w:val="00E61454"/>
    <w:rsid w:val="00E61B6B"/>
    <w:rsid w:val="00E61BA5"/>
    <w:rsid w:val="00E6742B"/>
    <w:rsid w:val="00E712D6"/>
    <w:rsid w:val="00E72A42"/>
    <w:rsid w:val="00E74283"/>
    <w:rsid w:val="00E742C2"/>
    <w:rsid w:val="00E77DB2"/>
    <w:rsid w:val="00E879D5"/>
    <w:rsid w:val="00E913ED"/>
    <w:rsid w:val="00E958F5"/>
    <w:rsid w:val="00EA13EE"/>
    <w:rsid w:val="00EB2F77"/>
    <w:rsid w:val="00ED2217"/>
    <w:rsid w:val="00ED7A1C"/>
    <w:rsid w:val="00EF1E78"/>
    <w:rsid w:val="00EF5666"/>
    <w:rsid w:val="00EF65C9"/>
    <w:rsid w:val="00EF7415"/>
    <w:rsid w:val="00EF7FCD"/>
    <w:rsid w:val="00F002A5"/>
    <w:rsid w:val="00F0793F"/>
    <w:rsid w:val="00F13CAE"/>
    <w:rsid w:val="00F1508E"/>
    <w:rsid w:val="00F24B12"/>
    <w:rsid w:val="00F309EF"/>
    <w:rsid w:val="00F337CB"/>
    <w:rsid w:val="00F36D4C"/>
    <w:rsid w:val="00F44E83"/>
    <w:rsid w:val="00F47558"/>
    <w:rsid w:val="00F564FE"/>
    <w:rsid w:val="00F60BD0"/>
    <w:rsid w:val="00F62FD1"/>
    <w:rsid w:val="00F6467A"/>
    <w:rsid w:val="00F73C1B"/>
    <w:rsid w:val="00F76E98"/>
    <w:rsid w:val="00F826B5"/>
    <w:rsid w:val="00F82C59"/>
    <w:rsid w:val="00F85E1B"/>
    <w:rsid w:val="00F86033"/>
    <w:rsid w:val="00F9159A"/>
    <w:rsid w:val="00F96AA4"/>
    <w:rsid w:val="00FA00BF"/>
    <w:rsid w:val="00FA44E7"/>
    <w:rsid w:val="00FB451C"/>
    <w:rsid w:val="00FB7A86"/>
    <w:rsid w:val="00FB7D0D"/>
    <w:rsid w:val="00FC0633"/>
    <w:rsid w:val="00FC38FA"/>
    <w:rsid w:val="00FC717F"/>
    <w:rsid w:val="00FD4A04"/>
    <w:rsid w:val="00FD7049"/>
    <w:rsid w:val="00FE018D"/>
    <w:rsid w:val="00FE0C7C"/>
    <w:rsid w:val="00FE55D9"/>
    <w:rsid w:val="00FF1072"/>
    <w:rsid w:val="00FF3D43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54DC"/>
    <w:rPr>
      <w:b/>
      <w:bCs/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pPr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link w:val="a3"/>
    <w:rsid w:val="00B054DC"/>
    <w:rPr>
      <w:sz w:val="26"/>
      <w:szCs w:val="26"/>
      <w:lang w:val="ru-RU" w:eastAsia="ru-RU" w:bidi="ar-SA"/>
    </w:rPr>
  </w:style>
  <w:style w:type="paragraph" w:styleId="a5">
    <w:name w:val="Balloon Text"/>
    <w:basedOn w:val="a"/>
    <w:link w:val="a6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B054DC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Indent 2"/>
    <w:basedOn w:val="a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rsid w:val="0084354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970F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600E02"/>
  </w:style>
  <w:style w:type="character" w:customStyle="1" w:styleId="b-message-heademail">
    <w:name w:val="b-message-head__email"/>
    <w:basedOn w:val="a0"/>
    <w:rsid w:val="00600E02"/>
  </w:style>
  <w:style w:type="paragraph" w:styleId="21">
    <w:name w:val="Body Text 2"/>
    <w:basedOn w:val="a"/>
    <w:link w:val="22"/>
    <w:rsid w:val="001C262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22">
    <w:name w:val="Основной текст 2 Знак"/>
    <w:link w:val="21"/>
    <w:rsid w:val="001C2623"/>
    <w:rPr>
      <w:sz w:val="24"/>
      <w:szCs w:val="24"/>
      <w:lang w:val="ru-RU" w:eastAsia="ar-SA" w:bidi="ar-SA"/>
    </w:rPr>
  </w:style>
  <w:style w:type="paragraph" w:styleId="a9">
    <w:name w:val="Normal (Web)"/>
    <w:basedOn w:val="a"/>
    <w:rsid w:val="001C2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val">
    <w:name w:val="val"/>
    <w:basedOn w:val="a0"/>
    <w:rsid w:val="001C2623"/>
  </w:style>
  <w:style w:type="paragraph" w:styleId="aa">
    <w:name w:val="footer"/>
    <w:basedOn w:val="a"/>
    <w:link w:val="ab"/>
    <w:rsid w:val="001C2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054DC"/>
    <w:rPr>
      <w:rFonts w:ascii="TimesDL" w:hAnsi="TimesDL"/>
      <w:sz w:val="24"/>
      <w:lang w:val="ru-RU" w:eastAsia="ru-RU" w:bidi="ar-SA"/>
    </w:rPr>
  </w:style>
  <w:style w:type="character" w:styleId="ac">
    <w:name w:val="page number"/>
    <w:basedOn w:val="a0"/>
    <w:rsid w:val="001C2623"/>
  </w:style>
  <w:style w:type="paragraph" w:styleId="ad">
    <w:name w:val="Block Text"/>
    <w:basedOn w:val="a"/>
    <w:rsid w:val="004B410E"/>
    <w:pPr>
      <w:overflowPunct/>
      <w:autoSpaceDE/>
      <w:autoSpaceDN/>
      <w:adjustRightInd/>
      <w:ind w:left="113" w:right="113"/>
      <w:jc w:val="center"/>
      <w:textAlignment w:val="auto"/>
    </w:pPr>
    <w:rPr>
      <w:rFonts w:ascii="Times New Roman" w:hAnsi="Times New Roman"/>
      <w:sz w:val="12"/>
      <w:szCs w:val="24"/>
    </w:rPr>
  </w:style>
  <w:style w:type="paragraph" w:styleId="ae">
    <w:name w:val="List Paragraph"/>
    <w:basedOn w:val="a"/>
    <w:qFormat/>
    <w:rsid w:val="008C75F4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styleId="af">
    <w:name w:val="Title"/>
    <w:basedOn w:val="a"/>
    <w:link w:val="af0"/>
    <w:qFormat/>
    <w:rsid w:val="00470E2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x-none" w:eastAsia="x-none"/>
    </w:rPr>
  </w:style>
  <w:style w:type="character" w:customStyle="1" w:styleId="af0">
    <w:name w:val="Название Знак"/>
    <w:link w:val="af"/>
    <w:rsid w:val="00470E22"/>
    <w:rPr>
      <w:sz w:val="24"/>
      <w:lang w:val="x-none" w:eastAsia="x-none" w:bidi="ar-SA"/>
    </w:rPr>
  </w:style>
  <w:style w:type="paragraph" w:styleId="af1">
    <w:name w:val="Subtitle"/>
    <w:basedOn w:val="a"/>
    <w:qFormat/>
    <w:rsid w:val="00470E22"/>
    <w:pPr>
      <w:framePr w:hSpace="180" w:wrap="around" w:vAnchor="text" w:hAnchor="margin" w:xAlign="center" w:y="190"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6"/>
      <w:szCs w:val="26"/>
    </w:rPr>
  </w:style>
  <w:style w:type="paragraph" w:styleId="af2">
    <w:name w:val="No Spacing"/>
    <w:qFormat/>
    <w:rsid w:val="00826D6E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826D6E"/>
    <w:rPr>
      <w:rFonts w:ascii="Calibri" w:hAnsi="Calibri"/>
      <w:sz w:val="22"/>
      <w:szCs w:val="22"/>
      <w:lang w:eastAsia="en-US"/>
    </w:rPr>
  </w:style>
  <w:style w:type="paragraph" w:styleId="af3">
    <w:name w:val="footnote text"/>
    <w:aliases w:val="single space,footnote text"/>
    <w:basedOn w:val="a"/>
    <w:link w:val="af4"/>
    <w:unhideWhenUsed/>
    <w:rsid w:val="00B054DC"/>
    <w:pPr>
      <w:overflowPunct/>
      <w:autoSpaceDE/>
      <w:autoSpaceDN/>
      <w:adjustRightInd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4">
    <w:name w:val="Текст сноски Знак"/>
    <w:aliases w:val="single space Знак,footnote text Знак"/>
    <w:link w:val="af3"/>
    <w:rsid w:val="00B054DC"/>
    <w:rPr>
      <w:rFonts w:ascii="Calibri" w:hAnsi="Calibri"/>
      <w:lang w:val="x-none" w:eastAsia="x-none" w:bidi="ar-SA"/>
    </w:rPr>
  </w:style>
  <w:style w:type="paragraph" w:customStyle="1" w:styleId="af5">
    <w:name w:val="Заголовок таблицы"/>
    <w:basedOn w:val="af6"/>
    <w:rsid w:val="00045C3C"/>
    <w:pPr>
      <w:jc w:val="center"/>
    </w:pPr>
    <w:rPr>
      <w:b/>
      <w:bCs/>
    </w:rPr>
  </w:style>
  <w:style w:type="paragraph" w:customStyle="1" w:styleId="af6">
    <w:name w:val="Содержимое таблицы"/>
    <w:basedOn w:val="a"/>
    <w:rsid w:val="00045C3C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eastAsia="ar-SA"/>
    </w:rPr>
  </w:style>
  <w:style w:type="character" w:customStyle="1" w:styleId="30">
    <w:name w:val="Основной текст (3)_"/>
    <w:link w:val="31"/>
    <w:locked/>
    <w:rsid w:val="00CA71F6"/>
    <w:rPr>
      <w:b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CA71F6"/>
    <w:pPr>
      <w:widowControl w:val="0"/>
      <w:shd w:val="clear" w:color="auto" w:fill="FFFFFF"/>
      <w:overflowPunct/>
      <w:autoSpaceDE/>
      <w:autoSpaceDN/>
      <w:adjustRightInd/>
      <w:spacing w:after="240" w:line="240" w:lineRule="atLeast"/>
      <w:textAlignment w:val="auto"/>
    </w:pPr>
    <w:rPr>
      <w:rFonts w:ascii="Times New Roman" w:hAnsi="Times New Roman"/>
      <w:b/>
      <w:sz w:val="20"/>
      <w:shd w:val="clear" w:color="auto" w:fill="FFFFFF"/>
    </w:rPr>
  </w:style>
  <w:style w:type="paragraph" w:customStyle="1" w:styleId="ConsPlusNormal">
    <w:name w:val="ConsPlusNormal"/>
    <w:rsid w:val="00DA41D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table" w:customStyle="1" w:styleId="12">
    <w:name w:val="Сетка таблицы1"/>
    <w:basedOn w:val="a1"/>
    <w:next w:val="a8"/>
    <w:rsid w:val="00A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rsid w:val="00D2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54DC"/>
    <w:rPr>
      <w:b/>
      <w:bCs/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pPr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link w:val="a3"/>
    <w:rsid w:val="00B054DC"/>
    <w:rPr>
      <w:sz w:val="26"/>
      <w:szCs w:val="26"/>
      <w:lang w:val="ru-RU" w:eastAsia="ru-RU" w:bidi="ar-SA"/>
    </w:rPr>
  </w:style>
  <w:style w:type="paragraph" w:styleId="a5">
    <w:name w:val="Balloon Text"/>
    <w:basedOn w:val="a"/>
    <w:link w:val="a6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B054DC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Indent 2"/>
    <w:basedOn w:val="a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rsid w:val="0084354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970F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600E02"/>
  </w:style>
  <w:style w:type="character" w:customStyle="1" w:styleId="b-message-heademail">
    <w:name w:val="b-message-head__email"/>
    <w:basedOn w:val="a0"/>
    <w:rsid w:val="00600E02"/>
  </w:style>
  <w:style w:type="paragraph" w:styleId="21">
    <w:name w:val="Body Text 2"/>
    <w:basedOn w:val="a"/>
    <w:link w:val="22"/>
    <w:rsid w:val="001C262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22">
    <w:name w:val="Основной текст 2 Знак"/>
    <w:link w:val="21"/>
    <w:rsid w:val="001C2623"/>
    <w:rPr>
      <w:sz w:val="24"/>
      <w:szCs w:val="24"/>
      <w:lang w:val="ru-RU" w:eastAsia="ar-SA" w:bidi="ar-SA"/>
    </w:rPr>
  </w:style>
  <w:style w:type="paragraph" w:styleId="a9">
    <w:name w:val="Normal (Web)"/>
    <w:basedOn w:val="a"/>
    <w:rsid w:val="001C2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val">
    <w:name w:val="val"/>
    <w:basedOn w:val="a0"/>
    <w:rsid w:val="001C2623"/>
  </w:style>
  <w:style w:type="paragraph" w:styleId="aa">
    <w:name w:val="footer"/>
    <w:basedOn w:val="a"/>
    <w:link w:val="ab"/>
    <w:rsid w:val="001C2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054DC"/>
    <w:rPr>
      <w:rFonts w:ascii="TimesDL" w:hAnsi="TimesDL"/>
      <w:sz w:val="24"/>
      <w:lang w:val="ru-RU" w:eastAsia="ru-RU" w:bidi="ar-SA"/>
    </w:rPr>
  </w:style>
  <w:style w:type="character" w:styleId="ac">
    <w:name w:val="page number"/>
    <w:basedOn w:val="a0"/>
    <w:rsid w:val="001C2623"/>
  </w:style>
  <w:style w:type="paragraph" w:styleId="ad">
    <w:name w:val="Block Text"/>
    <w:basedOn w:val="a"/>
    <w:rsid w:val="004B410E"/>
    <w:pPr>
      <w:overflowPunct/>
      <w:autoSpaceDE/>
      <w:autoSpaceDN/>
      <w:adjustRightInd/>
      <w:ind w:left="113" w:right="113"/>
      <w:jc w:val="center"/>
      <w:textAlignment w:val="auto"/>
    </w:pPr>
    <w:rPr>
      <w:rFonts w:ascii="Times New Roman" w:hAnsi="Times New Roman"/>
      <w:sz w:val="12"/>
      <w:szCs w:val="24"/>
    </w:rPr>
  </w:style>
  <w:style w:type="paragraph" w:styleId="ae">
    <w:name w:val="List Paragraph"/>
    <w:basedOn w:val="a"/>
    <w:qFormat/>
    <w:rsid w:val="008C75F4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styleId="af">
    <w:name w:val="Title"/>
    <w:basedOn w:val="a"/>
    <w:link w:val="af0"/>
    <w:qFormat/>
    <w:rsid w:val="00470E2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x-none" w:eastAsia="x-none"/>
    </w:rPr>
  </w:style>
  <w:style w:type="character" w:customStyle="1" w:styleId="af0">
    <w:name w:val="Название Знак"/>
    <w:link w:val="af"/>
    <w:rsid w:val="00470E22"/>
    <w:rPr>
      <w:sz w:val="24"/>
      <w:lang w:val="x-none" w:eastAsia="x-none" w:bidi="ar-SA"/>
    </w:rPr>
  </w:style>
  <w:style w:type="paragraph" w:styleId="af1">
    <w:name w:val="Subtitle"/>
    <w:basedOn w:val="a"/>
    <w:qFormat/>
    <w:rsid w:val="00470E22"/>
    <w:pPr>
      <w:framePr w:hSpace="180" w:wrap="around" w:vAnchor="text" w:hAnchor="margin" w:xAlign="center" w:y="190"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6"/>
      <w:szCs w:val="26"/>
    </w:rPr>
  </w:style>
  <w:style w:type="paragraph" w:styleId="af2">
    <w:name w:val="No Spacing"/>
    <w:qFormat/>
    <w:rsid w:val="00826D6E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826D6E"/>
    <w:rPr>
      <w:rFonts w:ascii="Calibri" w:hAnsi="Calibri"/>
      <w:sz w:val="22"/>
      <w:szCs w:val="22"/>
      <w:lang w:eastAsia="en-US"/>
    </w:rPr>
  </w:style>
  <w:style w:type="paragraph" w:styleId="af3">
    <w:name w:val="footnote text"/>
    <w:aliases w:val="single space,footnote text"/>
    <w:basedOn w:val="a"/>
    <w:link w:val="af4"/>
    <w:unhideWhenUsed/>
    <w:rsid w:val="00B054DC"/>
    <w:pPr>
      <w:overflowPunct/>
      <w:autoSpaceDE/>
      <w:autoSpaceDN/>
      <w:adjustRightInd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4">
    <w:name w:val="Текст сноски Знак"/>
    <w:aliases w:val="single space Знак,footnote text Знак"/>
    <w:link w:val="af3"/>
    <w:rsid w:val="00B054DC"/>
    <w:rPr>
      <w:rFonts w:ascii="Calibri" w:hAnsi="Calibri"/>
      <w:lang w:val="x-none" w:eastAsia="x-none" w:bidi="ar-SA"/>
    </w:rPr>
  </w:style>
  <w:style w:type="paragraph" w:customStyle="1" w:styleId="af5">
    <w:name w:val="Заголовок таблицы"/>
    <w:basedOn w:val="af6"/>
    <w:rsid w:val="00045C3C"/>
    <w:pPr>
      <w:jc w:val="center"/>
    </w:pPr>
    <w:rPr>
      <w:b/>
      <w:bCs/>
    </w:rPr>
  </w:style>
  <w:style w:type="paragraph" w:customStyle="1" w:styleId="af6">
    <w:name w:val="Содержимое таблицы"/>
    <w:basedOn w:val="a"/>
    <w:rsid w:val="00045C3C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eastAsia="ar-SA"/>
    </w:rPr>
  </w:style>
  <w:style w:type="character" w:customStyle="1" w:styleId="30">
    <w:name w:val="Основной текст (3)_"/>
    <w:link w:val="31"/>
    <w:locked/>
    <w:rsid w:val="00CA71F6"/>
    <w:rPr>
      <w:b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CA71F6"/>
    <w:pPr>
      <w:widowControl w:val="0"/>
      <w:shd w:val="clear" w:color="auto" w:fill="FFFFFF"/>
      <w:overflowPunct/>
      <w:autoSpaceDE/>
      <w:autoSpaceDN/>
      <w:adjustRightInd/>
      <w:spacing w:after="240" w:line="240" w:lineRule="atLeast"/>
      <w:textAlignment w:val="auto"/>
    </w:pPr>
    <w:rPr>
      <w:rFonts w:ascii="Times New Roman" w:hAnsi="Times New Roman"/>
      <w:b/>
      <w:sz w:val="20"/>
      <w:shd w:val="clear" w:color="auto" w:fill="FFFFFF"/>
    </w:rPr>
  </w:style>
  <w:style w:type="paragraph" w:customStyle="1" w:styleId="ConsPlusNormal">
    <w:name w:val="ConsPlusNormal"/>
    <w:rsid w:val="00DA41D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table" w:customStyle="1" w:styleId="12">
    <w:name w:val="Сетка таблицы1"/>
    <w:basedOn w:val="a1"/>
    <w:next w:val="a8"/>
    <w:rsid w:val="00A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rsid w:val="00D2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ab\min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minpismo.dot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</Company>
  <LinksUpToDate>false</LinksUpToDate>
  <CharactersWithSpaces>4160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mailto:zarech_do@edu-penza.ru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Home</cp:lastModifiedBy>
  <cp:revision>2</cp:revision>
  <cp:lastPrinted>2022-05-06T07:34:00Z</cp:lastPrinted>
  <dcterms:created xsi:type="dcterms:W3CDTF">2024-10-23T19:06:00Z</dcterms:created>
  <dcterms:modified xsi:type="dcterms:W3CDTF">2024-10-23T19:06:00Z</dcterms:modified>
</cp:coreProperties>
</file>